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A817F" w14:textId="77777777" w:rsidR="00AD5A48" w:rsidRPr="00AD5A48" w:rsidRDefault="00AD5A48" w:rsidP="00AD5A48">
      <w:pPr>
        <w:spacing w:before="100" w:beforeAutospacing="1" w:after="100" w:afterAutospacing="1" w:line="259" w:lineRule="auto"/>
        <w:jc w:val="center"/>
        <w:rPr>
          <w:b/>
          <w:bCs/>
          <w:color w:val="000000"/>
          <w:sz w:val="28"/>
          <w:szCs w:val="28"/>
        </w:rPr>
      </w:pPr>
      <w:r w:rsidRPr="00AD5A48">
        <w:rPr>
          <w:rFonts w:eastAsia="Arial"/>
          <w:b/>
          <w:bCs/>
          <w:color w:val="000000"/>
          <w:sz w:val="28"/>
          <w:szCs w:val="28"/>
        </w:rPr>
        <w:t>Seznam významných dodávek</w:t>
      </w:r>
    </w:p>
    <w:p w14:paraId="2B66D78E" w14:textId="77777777" w:rsidR="00AD5A48" w:rsidRPr="00AD5A48" w:rsidRDefault="00AD5A48" w:rsidP="00AD5A48">
      <w:pPr>
        <w:tabs>
          <w:tab w:val="left" w:pos="300"/>
        </w:tabs>
        <w:spacing w:line="259" w:lineRule="auto"/>
        <w:jc w:val="center"/>
        <w:rPr>
          <w:b/>
          <w:szCs w:val="28"/>
        </w:rPr>
      </w:pPr>
      <w:r w:rsidRPr="00AD5A48">
        <w:rPr>
          <w:b/>
          <w:szCs w:val="28"/>
        </w:rPr>
        <w:t>Název veřejné zakázky malého rozsahu:</w:t>
      </w:r>
    </w:p>
    <w:p w14:paraId="23682426" w14:textId="6775A970" w:rsidR="00AD5A48" w:rsidRPr="00AD5A48" w:rsidRDefault="00AD5A48" w:rsidP="00AD5A48">
      <w:pPr>
        <w:tabs>
          <w:tab w:val="left" w:pos="300"/>
        </w:tabs>
        <w:spacing w:line="259" w:lineRule="auto"/>
        <w:jc w:val="center"/>
        <w:rPr>
          <w:b/>
          <w:bCs/>
          <w:sz w:val="28"/>
          <w:szCs w:val="28"/>
          <w:u w:val="single"/>
        </w:rPr>
      </w:pPr>
      <w:r w:rsidRPr="00AD5A48">
        <w:rPr>
          <w:b/>
          <w:bCs/>
          <w:sz w:val="28"/>
          <w:szCs w:val="28"/>
        </w:rPr>
        <w:t>„</w:t>
      </w:r>
      <w:r w:rsidR="007B139A" w:rsidRPr="007B139A">
        <w:rPr>
          <w:b/>
          <w:bCs/>
          <w:sz w:val="28"/>
          <w:szCs w:val="28"/>
        </w:rPr>
        <w:t>Dodání 2 ks síťových přepínačů</w:t>
      </w:r>
      <w:r w:rsidRPr="00AD5A48">
        <w:rPr>
          <w:b/>
          <w:bCs/>
          <w:sz w:val="28"/>
          <w:szCs w:val="28"/>
        </w:rPr>
        <w:t>“</w:t>
      </w:r>
    </w:p>
    <w:p w14:paraId="6D3F9D2B" w14:textId="77777777" w:rsidR="00AD5A48" w:rsidRPr="00AD5A48" w:rsidRDefault="00AD5A48" w:rsidP="00AD5A48">
      <w:pPr>
        <w:tabs>
          <w:tab w:val="left" w:pos="300"/>
        </w:tabs>
        <w:spacing w:line="259" w:lineRule="auto"/>
        <w:ind w:left="284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D5A48" w:rsidRPr="00AD5A48" w14:paraId="114FCB01" w14:textId="77777777" w:rsidTr="006172E9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3C7D72E2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3AD101C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1E6CC1A2" w14:textId="77777777" w:rsidTr="006172E9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3D2BAE1F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FC39D0C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4D8A917A" w14:textId="77777777" w:rsidTr="006172E9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4D4D2962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4398406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</w:tbl>
    <w:p w14:paraId="57FBD11B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  <w:bCs/>
        </w:rPr>
      </w:pPr>
    </w:p>
    <w:p w14:paraId="7291E633" w14:textId="7E9F7A0A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</w:rPr>
      </w:pPr>
      <w:r w:rsidRPr="00AD5A48">
        <w:rPr>
          <w:b/>
          <w:bCs/>
        </w:rPr>
        <w:t xml:space="preserve">Jako osoba oprávněná jednat jménem či za výše uvedeného účastníka tímto </w:t>
      </w:r>
      <w:r w:rsidRPr="00AD5A48">
        <w:rPr>
          <w:b/>
        </w:rPr>
        <w:t xml:space="preserve">prohlašuji místopřísežně, že výše uvedený účastník splnil kvalifikaci dle bodu 5.3. výzvy k této VZMR, protože </w:t>
      </w:r>
      <w:r w:rsidRPr="008166E6">
        <w:rPr>
          <w:b/>
        </w:rPr>
        <w:t xml:space="preserve">v posledních </w:t>
      </w:r>
      <w:r w:rsidR="00E11ACF" w:rsidRPr="008166E6">
        <w:rPr>
          <w:b/>
        </w:rPr>
        <w:t>3</w:t>
      </w:r>
      <w:r w:rsidRPr="008166E6">
        <w:rPr>
          <w:b/>
        </w:rPr>
        <w:t xml:space="preserve"> letech</w:t>
      </w:r>
      <w:r w:rsidRPr="00AD5A48">
        <w:rPr>
          <w:b/>
        </w:rPr>
        <w:t xml:space="preserve"> před zahájeném této VZMR poskytl tyto dodávky:</w:t>
      </w:r>
    </w:p>
    <w:p w14:paraId="62393A39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AD5A48" w:rsidRPr="00AD5A48" w14:paraId="3D240F6C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487B74BF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Arial" w:eastAsia="Calibri" w:hAnsi="Arial" w:cs="Arial"/>
              </w:rPr>
            </w:pPr>
            <w:r w:rsidRPr="00AD5A48">
              <w:rPr>
                <w:rFonts w:ascii="Arial" w:eastAsia="Calibri" w:hAnsi="Arial" w:cs="Arial"/>
              </w:rPr>
              <w:t>Název objednatele, kterému byla dodávka poskytnuta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33AADA3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8493EDB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B706778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Arial" w:eastAsia="Calibri" w:hAnsi="Arial" w:cs="Arial"/>
              </w:rPr>
            </w:pPr>
            <w:r w:rsidRPr="00AD5A48">
              <w:rPr>
                <w:rFonts w:ascii="Arial" w:eastAsia="Calibri" w:hAnsi="Arial" w:cs="Arial"/>
              </w:rPr>
              <w:t>Doba plnění (realizace dodávka)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23E3A24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11AFC732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CFD5836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Times New Roman" w:eastAsia="Calibri" w:hAnsi="Times New Roman" w:cs="Times New Roman"/>
              </w:rPr>
            </w:pPr>
            <w:r w:rsidRPr="00AD5A48">
              <w:rPr>
                <w:rFonts w:ascii="Arial" w:eastAsia="Calibri" w:hAnsi="Arial" w:cs="Arial"/>
              </w:rPr>
              <w:t>Předmět a rozsah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E2DE4D0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2E9D156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1F799585" w14:textId="77777777" w:rsidR="00AD5A48" w:rsidRPr="00AD5A48" w:rsidRDefault="00AD5A48" w:rsidP="00AD5A48">
            <w:pPr>
              <w:spacing w:line="276" w:lineRule="auto"/>
              <w:ind w:right="142"/>
            </w:pPr>
            <w:r w:rsidRPr="00AD5A48">
              <w:t>Finanční objem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669C651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8738DC5" w14:textId="77777777" w:rsidTr="006172E9">
        <w:trPr>
          <w:trHeight w:val="1040"/>
        </w:trPr>
        <w:tc>
          <w:tcPr>
            <w:tcW w:w="4605" w:type="dxa"/>
            <w:shd w:val="clear" w:color="auto" w:fill="auto"/>
            <w:vAlign w:val="center"/>
          </w:tcPr>
          <w:p w14:paraId="0F10CE20" w14:textId="77777777" w:rsidR="00AD5A48" w:rsidRPr="00AD5A48" w:rsidRDefault="00AD5A48" w:rsidP="00AD5A48">
            <w:pPr>
              <w:spacing w:line="276" w:lineRule="auto"/>
              <w:ind w:right="142"/>
            </w:pPr>
            <w:r w:rsidRPr="00AD5A48">
              <w:t>Kontaktní osoba objednatele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2C05B19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</w:tbl>
    <w:p w14:paraId="0412A78C" w14:textId="77777777" w:rsidR="00AD5A48" w:rsidRPr="00AD5A48" w:rsidRDefault="00AD5A48" w:rsidP="00AD5A48">
      <w:pPr>
        <w:tabs>
          <w:tab w:val="left" w:pos="300"/>
        </w:tabs>
        <w:spacing w:line="276" w:lineRule="auto"/>
        <w:ind w:left="284"/>
        <w:jc w:val="both"/>
        <w:rPr>
          <w:b/>
          <w:u w:val="single"/>
        </w:rPr>
      </w:pPr>
      <w:r w:rsidRPr="00AD5A48">
        <w:rPr>
          <w:i/>
          <w:color w:val="FF0000"/>
        </w:rPr>
        <w:t>Pozn.: Dodavatel použije tabulku tolikrát, kolikrát je třeba.</w:t>
      </w:r>
    </w:p>
    <w:p w14:paraId="5AB24567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</w:pPr>
      <w:r w:rsidRPr="00AD5A48">
        <w:tab/>
        <w:t xml:space="preserve">V </w:t>
      </w:r>
      <w:r w:rsidRPr="00AD5A48">
        <w:rPr>
          <w:highlight w:val="yellow"/>
        </w:rPr>
        <w:t>_________________</w:t>
      </w:r>
      <w:r w:rsidRPr="00AD5A48">
        <w:t xml:space="preserve"> dne</w:t>
      </w:r>
      <w:r w:rsidRPr="00AD5A48">
        <w:rPr>
          <w:highlight w:val="yellow"/>
        </w:rPr>
        <w:t>_______________</w:t>
      </w:r>
    </w:p>
    <w:p w14:paraId="041D6C52" w14:textId="77777777" w:rsidR="00AD5A48" w:rsidRPr="00AD5A48" w:rsidRDefault="00AD5A48" w:rsidP="00AD5A48">
      <w:pPr>
        <w:spacing w:after="0" w:line="259" w:lineRule="auto"/>
        <w:ind w:right="-2"/>
        <w:jc w:val="right"/>
      </w:pPr>
      <w:r w:rsidRPr="00AD5A48">
        <w:rPr>
          <w:highlight w:val="yellow"/>
        </w:rPr>
        <w:t xml:space="preserve">podpis osoby oprávněné jednat </w:t>
      </w:r>
      <w:r w:rsidRPr="00AD5A48">
        <w:rPr>
          <w:highlight w:val="yellow"/>
        </w:rPr>
        <w:br/>
        <w:t>jménem či za účastníka</w:t>
      </w:r>
    </w:p>
    <w:p w14:paraId="77D1287A" w14:textId="77777777" w:rsidR="00AD5A48" w:rsidRPr="00AD5A48" w:rsidRDefault="00AD5A48" w:rsidP="00AD5A48">
      <w:pPr>
        <w:spacing w:after="0" w:line="259" w:lineRule="auto"/>
        <w:jc w:val="right"/>
      </w:pPr>
      <w:r w:rsidRPr="00AD5A48">
        <w:rPr>
          <w:i/>
          <w:iCs/>
        </w:rPr>
        <w:t>-------------------------------------------------</w:t>
      </w:r>
    </w:p>
    <w:p w14:paraId="2E0AD458" w14:textId="77777777" w:rsidR="00415E98" w:rsidRPr="00934399" w:rsidRDefault="00AD5A48" w:rsidP="00AD5A48">
      <w:pPr>
        <w:spacing w:line="259" w:lineRule="auto"/>
        <w:ind w:right="-2"/>
        <w:jc w:val="right"/>
      </w:pPr>
      <w:r w:rsidRPr="00AD5A48">
        <w:rPr>
          <w:i/>
          <w:iCs/>
          <w:highlight w:val="yellow"/>
        </w:rPr>
        <w:t>(účastník doplní jméno osoby oprávněné jednat jménem či za účastníka)</w:t>
      </w:r>
      <w:r w:rsidRPr="00AD5A48">
        <w:rPr>
          <w:i/>
          <w:iCs/>
        </w:rPr>
        <w:t xml:space="preserve">                                                          </w:t>
      </w:r>
    </w:p>
    <w:sectPr w:rsidR="00415E98" w:rsidRPr="00934399" w:rsidSect="0019652C">
      <w:headerReference w:type="default" r:id="rId10"/>
      <w:footerReference w:type="default" r:id="rId11"/>
      <w:pgSz w:w="11906" w:h="16838"/>
      <w:pgMar w:top="1953" w:right="1134" w:bottom="1985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7965" w14:textId="77777777" w:rsidR="0066294B" w:rsidRDefault="0066294B" w:rsidP="00CD1C16">
      <w:pPr>
        <w:spacing w:after="0" w:line="240" w:lineRule="auto"/>
      </w:pPr>
      <w:r>
        <w:separator/>
      </w:r>
    </w:p>
  </w:endnote>
  <w:endnote w:type="continuationSeparator" w:id="0">
    <w:p w14:paraId="560D5FD2" w14:textId="77777777" w:rsidR="0066294B" w:rsidRDefault="0066294B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3222" w14:textId="77777777" w:rsidR="00274E75" w:rsidRDefault="00C70697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8B3D7" wp14:editId="79983BB6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A1300C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  <w:r w:rsidR="00415E98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037A894" wp14:editId="524B3285">
              <wp:simplePos x="0" y="0"/>
              <wp:positionH relativeFrom="margin">
                <wp:posOffset>-84150</wp:posOffset>
              </wp:positionH>
              <wp:positionV relativeFrom="paragraph">
                <wp:posOffset>-338405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0A01E" w14:textId="5CF28402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a</w:t>
                          </w:r>
                          <w:proofErr w:type="gram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Chaberská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1014/57, 182 </w:t>
                          </w:r>
                          <w:r w:rsidR="00B107CD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00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5C8B7331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7A8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6.65pt;margin-top:-26.65pt;width:481.5pt;height:2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" filled="f" stroked="f">
              <v:textbox>
                <w:txbxContent>
                  <w:p w14:paraId="3780A01E" w14:textId="5CF28402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Chaberská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1014/57, 182 </w:t>
                    </w:r>
                    <w:r w:rsidR="00B107CD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00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5C8B7331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</w:p>
  <w:p w14:paraId="5F5B42DA" w14:textId="77777777" w:rsidR="0019652C" w:rsidRPr="0019652C" w:rsidRDefault="0019652C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4B2092D1" w14:textId="77777777" w:rsidR="00CD1C16" w:rsidRDefault="00CD1C16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C6F1C" w14:textId="77777777" w:rsidR="0066294B" w:rsidRDefault="0066294B" w:rsidP="00CD1C16">
      <w:pPr>
        <w:spacing w:after="0" w:line="240" w:lineRule="auto"/>
      </w:pPr>
      <w:r>
        <w:separator/>
      </w:r>
    </w:p>
  </w:footnote>
  <w:footnote w:type="continuationSeparator" w:id="0">
    <w:p w14:paraId="25A94455" w14:textId="77777777" w:rsidR="0066294B" w:rsidRDefault="0066294B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CBD1A" w14:textId="77777777" w:rsidR="00CD1C16" w:rsidRDefault="00EC5E68" w:rsidP="006B2622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2C744F" wp14:editId="1C76BD76">
              <wp:simplePos x="0" y="0"/>
              <wp:positionH relativeFrom="margin">
                <wp:align>right</wp:align>
              </wp:positionH>
              <wp:positionV relativeFrom="paragraph">
                <wp:posOffset>263525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E02B7" w14:textId="77777777" w:rsidR="00EC5E68" w:rsidRPr="00874CE0" w:rsidRDefault="00EC5E68" w:rsidP="00EC5E68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C744F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25.3pt;margin-top:20.75pt;width:76.5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Ka9wEAAMw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" filled="f" stroked="f">
              <v:textbox>
                <w:txbxContent>
                  <w:p w14:paraId="29DE02B7" w14:textId="77777777" w:rsidR="00EC5E68" w:rsidRPr="00874CE0" w:rsidRDefault="00EC5E68" w:rsidP="00EC5E68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C01F2">
      <w:rPr>
        <w:noProof/>
        <w:lang w:eastAsia="cs-CZ"/>
      </w:rPr>
      <w:drawing>
        <wp:inline distT="0" distB="0" distL="0" distR="0" wp14:anchorId="124F2BA4" wp14:editId="0249E8E8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699" cy="1486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111DE"/>
    <w:rsid w:val="00033778"/>
    <w:rsid w:val="000468DB"/>
    <w:rsid w:val="00056C10"/>
    <w:rsid w:val="0007539C"/>
    <w:rsid w:val="000B3645"/>
    <w:rsid w:val="000B5ABD"/>
    <w:rsid w:val="000C01F2"/>
    <w:rsid w:val="000D65F1"/>
    <w:rsid w:val="001164E8"/>
    <w:rsid w:val="0012466B"/>
    <w:rsid w:val="00161AAE"/>
    <w:rsid w:val="00171206"/>
    <w:rsid w:val="00194B37"/>
    <w:rsid w:val="0019551D"/>
    <w:rsid w:val="0019652C"/>
    <w:rsid w:val="00205979"/>
    <w:rsid w:val="00240D4A"/>
    <w:rsid w:val="00240D51"/>
    <w:rsid w:val="00274E75"/>
    <w:rsid w:val="002A6DC5"/>
    <w:rsid w:val="002D1CF2"/>
    <w:rsid w:val="002F1D9A"/>
    <w:rsid w:val="002F21E8"/>
    <w:rsid w:val="00316105"/>
    <w:rsid w:val="00316111"/>
    <w:rsid w:val="00330149"/>
    <w:rsid w:val="0033455E"/>
    <w:rsid w:val="003B42EA"/>
    <w:rsid w:val="003C759B"/>
    <w:rsid w:val="003D5265"/>
    <w:rsid w:val="00415E98"/>
    <w:rsid w:val="00446FF1"/>
    <w:rsid w:val="004500FA"/>
    <w:rsid w:val="00460F9F"/>
    <w:rsid w:val="00493BEA"/>
    <w:rsid w:val="004B7B7C"/>
    <w:rsid w:val="004D27C5"/>
    <w:rsid w:val="004F29D5"/>
    <w:rsid w:val="00502676"/>
    <w:rsid w:val="005054B8"/>
    <w:rsid w:val="00507563"/>
    <w:rsid w:val="005276E7"/>
    <w:rsid w:val="0059025F"/>
    <w:rsid w:val="00594DC9"/>
    <w:rsid w:val="005A0FCF"/>
    <w:rsid w:val="005A2307"/>
    <w:rsid w:val="00600573"/>
    <w:rsid w:val="00621CF4"/>
    <w:rsid w:val="0062429A"/>
    <w:rsid w:val="0066294B"/>
    <w:rsid w:val="006B2622"/>
    <w:rsid w:val="006B4689"/>
    <w:rsid w:val="006F3CA1"/>
    <w:rsid w:val="0074721F"/>
    <w:rsid w:val="007A5270"/>
    <w:rsid w:val="007B139A"/>
    <w:rsid w:val="007F2CBA"/>
    <w:rsid w:val="00811BBB"/>
    <w:rsid w:val="00812DBE"/>
    <w:rsid w:val="008166E6"/>
    <w:rsid w:val="0081794A"/>
    <w:rsid w:val="00824ADE"/>
    <w:rsid w:val="00824D5D"/>
    <w:rsid w:val="00841893"/>
    <w:rsid w:val="008A53DF"/>
    <w:rsid w:val="008A6AA6"/>
    <w:rsid w:val="008F2E32"/>
    <w:rsid w:val="008F50BB"/>
    <w:rsid w:val="009161C9"/>
    <w:rsid w:val="00930493"/>
    <w:rsid w:val="00933452"/>
    <w:rsid w:val="00934399"/>
    <w:rsid w:val="00941E19"/>
    <w:rsid w:val="00943DA2"/>
    <w:rsid w:val="0095530B"/>
    <w:rsid w:val="00971FDD"/>
    <w:rsid w:val="009876CE"/>
    <w:rsid w:val="009A0E4F"/>
    <w:rsid w:val="009C0DE6"/>
    <w:rsid w:val="00A21787"/>
    <w:rsid w:val="00A2546B"/>
    <w:rsid w:val="00A75B13"/>
    <w:rsid w:val="00AA1D0A"/>
    <w:rsid w:val="00AA546F"/>
    <w:rsid w:val="00AA76E1"/>
    <w:rsid w:val="00AD5A48"/>
    <w:rsid w:val="00B107CD"/>
    <w:rsid w:val="00B127F8"/>
    <w:rsid w:val="00B3052F"/>
    <w:rsid w:val="00B3100C"/>
    <w:rsid w:val="00B3562A"/>
    <w:rsid w:val="00B54B2B"/>
    <w:rsid w:val="00B60B3E"/>
    <w:rsid w:val="00B66E7F"/>
    <w:rsid w:val="00BA20F9"/>
    <w:rsid w:val="00BF65A7"/>
    <w:rsid w:val="00C10C64"/>
    <w:rsid w:val="00C24777"/>
    <w:rsid w:val="00C52733"/>
    <w:rsid w:val="00C70697"/>
    <w:rsid w:val="00C93E54"/>
    <w:rsid w:val="00CB144A"/>
    <w:rsid w:val="00CD1C16"/>
    <w:rsid w:val="00CD47BA"/>
    <w:rsid w:val="00CE6CA9"/>
    <w:rsid w:val="00D3168C"/>
    <w:rsid w:val="00D815E5"/>
    <w:rsid w:val="00E11ACF"/>
    <w:rsid w:val="00E21F8C"/>
    <w:rsid w:val="00EB249B"/>
    <w:rsid w:val="00EB6E7F"/>
    <w:rsid w:val="00EC5E68"/>
    <w:rsid w:val="00EF72AF"/>
    <w:rsid w:val="00F71260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A8A91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39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3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F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2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85D8B-3250-4357-9B5B-411E943AB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ADDFD-D641-44AC-878F-C2D2ED15DD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0D501B-64BB-4D6A-8B7F-13CAB0411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354973-342C-44B8-9B5B-3F656E2A0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28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41</cp:revision>
  <cp:lastPrinted>2020-06-05T09:32:00Z</cp:lastPrinted>
  <dcterms:created xsi:type="dcterms:W3CDTF">2020-06-05T09:19:00Z</dcterms:created>
  <dcterms:modified xsi:type="dcterms:W3CDTF">2024-11-13T14:39:00Z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