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33DFEFC9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</w:t>
      </w:r>
      <w:r w:rsidR="00EF72AF">
        <w:rPr>
          <w:b/>
          <w:bCs/>
          <w:sz w:val="24"/>
          <w:szCs w:val="24"/>
        </w:rPr>
        <w:t>Nákup 45 ks počítačů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7E9F7A0A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</w:t>
      </w:r>
      <w:r w:rsidRPr="008166E6">
        <w:rPr>
          <w:b/>
        </w:rPr>
        <w:t xml:space="preserve">v posledních </w:t>
      </w:r>
      <w:r w:rsidR="00E11ACF" w:rsidRPr="008166E6">
        <w:rPr>
          <w:b/>
        </w:rPr>
        <w:t>3</w:t>
      </w:r>
      <w:r w:rsidRPr="008166E6">
        <w:rPr>
          <w:b/>
        </w:rPr>
        <w:t xml:space="preserve"> letech</w:t>
      </w:r>
      <w:r w:rsidRPr="00AD5A48">
        <w:rPr>
          <w:b/>
        </w:rPr>
        <w:t xml:space="preserve"> před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9652C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1787" w14:textId="77777777" w:rsidR="00330149" w:rsidRDefault="00330149" w:rsidP="00CD1C16">
      <w:pPr>
        <w:spacing w:after="0" w:line="240" w:lineRule="auto"/>
      </w:pPr>
      <w:r>
        <w:separator/>
      </w:r>
    </w:p>
  </w:endnote>
  <w:endnote w:type="continuationSeparator" w:id="0">
    <w:p w14:paraId="00BA676B" w14:textId="77777777" w:rsidR="00330149" w:rsidRDefault="00330149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3222" w14:textId="77777777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5CF28402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B107CD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" filled="f" stroked="f">
              <v:textbox>
                <w:txbxContent>
                  <w:p w14:paraId="3780A01E" w14:textId="5CF28402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B107CD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21A8" w14:textId="77777777" w:rsidR="00330149" w:rsidRDefault="00330149" w:rsidP="00CD1C16">
      <w:pPr>
        <w:spacing w:after="0" w:line="240" w:lineRule="auto"/>
      </w:pPr>
      <w:r>
        <w:separator/>
      </w:r>
    </w:p>
  </w:footnote>
  <w:footnote w:type="continuationSeparator" w:id="0">
    <w:p w14:paraId="7262D594" w14:textId="77777777" w:rsidR="00330149" w:rsidRDefault="00330149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BD1A" w14:textId="77777777" w:rsidR="00CD1C16" w:rsidRDefault="00EC5E68" w:rsidP="006B2622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C76BD76">
              <wp:simplePos x="0" y="0"/>
              <wp:positionH relativeFrom="margin">
                <wp:align>right</wp:align>
              </wp:positionH>
              <wp:positionV relativeFrom="paragraph">
                <wp:posOffset>263525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7777777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5.3pt;margin-top:20.75pt;width:76.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" filled="f" stroked="f">
              <v:textbox>
                <w:txbxContent>
                  <w:p w14:paraId="29DE02B7" w14:textId="77777777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111DE"/>
    <w:rsid w:val="00033778"/>
    <w:rsid w:val="000468DB"/>
    <w:rsid w:val="00056C10"/>
    <w:rsid w:val="0007539C"/>
    <w:rsid w:val="000B3645"/>
    <w:rsid w:val="000B5ABD"/>
    <w:rsid w:val="000C01F2"/>
    <w:rsid w:val="000D65F1"/>
    <w:rsid w:val="001164E8"/>
    <w:rsid w:val="0012466B"/>
    <w:rsid w:val="00161AAE"/>
    <w:rsid w:val="00171206"/>
    <w:rsid w:val="00194B37"/>
    <w:rsid w:val="0019551D"/>
    <w:rsid w:val="0019652C"/>
    <w:rsid w:val="00240D4A"/>
    <w:rsid w:val="00240D51"/>
    <w:rsid w:val="00274E75"/>
    <w:rsid w:val="002D1CF2"/>
    <w:rsid w:val="002F1D9A"/>
    <w:rsid w:val="00316105"/>
    <w:rsid w:val="00316111"/>
    <w:rsid w:val="00330149"/>
    <w:rsid w:val="0033455E"/>
    <w:rsid w:val="003B42EA"/>
    <w:rsid w:val="003C759B"/>
    <w:rsid w:val="003D5265"/>
    <w:rsid w:val="00415E98"/>
    <w:rsid w:val="00446FF1"/>
    <w:rsid w:val="004500FA"/>
    <w:rsid w:val="00460F9F"/>
    <w:rsid w:val="00493BEA"/>
    <w:rsid w:val="004B7B7C"/>
    <w:rsid w:val="004D27C5"/>
    <w:rsid w:val="004F29D5"/>
    <w:rsid w:val="00502676"/>
    <w:rsid w:val="005054B8"/>
    <w:rsid w:val="00507563"/>
    <w:rsid w:val="005276E7"/>
    <w:rsid w:val="0059025F"/>
    <w:rsid w:val="00594DC9"/>
    <w:rsid w:val="005A2307"/>
    <w:rsid w:val="00600573"/>
    <w:rsid w:val="00621CF4"/>
    <w:rsid w:val="0062429A"/>
    <w:rsid w:val="006B2622"/>
    <w:rsid w:val="006B4689"/>
    <w:rsid w:val="006F3CA1"/>
    <w:rsid w:val="0074721F"/>
    <w:rsid w:val="007A5270"/>
    <w:rsid w:val="00811BBB"/>
    <w:rsid w:val="00812DBE"/>
    <w:rsid w:val="008166E6"/>
    <w:rsid w:val="0081794A"/>
    <w:rsid w:val="00824ADE"/>
    <w:rsid w:val="00824D5D"/>
    <w:rsid w:val="00841893"/>
    <w:rsid w:val="008A53DF"/>
    <w:rsid w:val="008A6AA6"/>
    <w:rsid w:val="008F50BB"/>
    <w:rsid w:val="009161C9"/>
    <w:rsid w:val="00930493"/>
    <w:rsid w:val="00933452"/>
    <w:rsid w:val="00934399"/>
    <w:rsid w:val="00941E19"/>
    <w:rsid w:val="00943DA2"/>
    <w:rsid w:val="0095530B"/>
    <w:rsid w:val="00971FDD"/>
    <w:rsid w:val="009876CE"/>
    <w:rsid w:val="009A0E4F"/>
    <w:rsid w:val="009C0DE6"/>
    <w:rsid w:val="00A21787"/>
    <w:rsid w:val="00A75B13"/>
    <w:rsid w:val="00AA1D0A"/>
    <w:rsid w:val="00AA546F"/>
    <w:rsid w:val="00AA76E1"/>
    <w:rsid w:val="00AD5A48"/>
    <w:rsid w:val="00B107CD"/>
    <w:rsid w:val="00B127F8"/>
    <w:rsid w:val="00B3052F"/>
    <w:rsid w:val="00B3100C"/>
    <w:rsid w:val="00B3562A"/>
    <w:rsid w:val="00B54B2B"/>
    <w:rsid w:val="00B60B3E"/>
    <w:rsid w:val="00B66E7F"/>
    <w:rsid w:val="00BA20F9"/>
    <w:rsid w:val="00BF65A7"/>
    <w:rsid w:val="00C10C64"/>
    <w:rsid w:val="00C24777"/>
    <w:rsid w:val="00C52733"/>
    <w:rsid w:val="00C70697"/>
    <w:rsid w:val="00C93E54"/>
    <w:rsid w:val="00CB144A"/>
    <w:rsid w:val="00CD1C16"/>
    <w:rsid w:val="00CD47BA"/>
    <w:rsid w:val="00CE6CA9"/>
    <w:rsid w:val="00D3168C"/>
    <w:rsid w:val="00D815E5"/>
    <w:rsid w:val="00E11ACF"/>
    <w:rsid w:val="00E21F8C"/>
    <w:rsid w:val="00EB249B"/>
    <w:rsid w:val="00EB6E7F"/>
    <w:rsid w:val="00EC5E68"/>
    <w:rsid w:val="00EF72AF"/>
    <w:rsid w:val="00F7126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ADDFD-D641-44AC-878F-C2D2ED15D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38</cp:revision>
  <cp:lastPrinted>2020-06-05T09:32:00Z</cp:lastPrinted>
  <dcterms:created xsi:type="dcterms:W3CDTF">2020-06-05T09:19:00Z</dcterms:created>
  <dcterms:modified xsi:type="dcterms:W3CDTF">2024-10-29T08:15:00Z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