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53FB" w14:textId="0C989DC0" w:rsidR="009510C3" w:rsidRDefault="009510C3" w:rsidP="00EC2EAE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9510C3">
        <w:rPr>
          <w:rFonts w:ascii="Calibri" w:hAnsi="Calibri" w:cs="Calibri"/>
          <w:bCs/>
          <w:sz w:val="28"/>
          <w:szCs w:val="28"/>
        </w:rPr>
        <w:t xml:space="preserve">Affirmation on </w:t>
      </w:r>
      <w:r>
        <w:rPr>
          <w:rFonts w:ascii="Calibri" w:hAnsi="Calibri" w:cs="Calibri"/>
          <w:bCs/>
          <w:sz w:val="28"/>
          <w:szCs w:val="28"/>
        </w:rPr>
        <w:t xml:space="preserve">Basic </w:t>
      </w:r>
      <w:r w:rsidRPr="009510C3">
        <w:rPr>
          <w:rFonts w:ascii="Calibri" w:hAnsi="Calibri" w:cs="Calibri"/>
          <w:bCs/>
          <w:sz w:val="28"/>
          <w:szCs w:val="28"/>
        </w:rPr>
        <w:t>Qualification Criteria</w:t>
      </w:r>
    </w:p>
    <w:p w14:paraId="1E6E4BE2" w14:textId="77777777" w:rsidR="000022DA" w:rsidRPr="00EC2EAE" w:rsidRDefault="000022DA" w:rsidP="009510C3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0D3C3407" w14:textId="0861EC28" w:rsidR="000022DA" w:rsidRPr="00EC2EAE" w:rsidRDefault="000022DA" w:rsidP="0062301A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GB"/>
        </w:rPr>
      </w:pPr>
      <w:r w:rsidRPr="00EC2EAE">
        <w:rPr>
          <w:rFonts w:ascii="Calibri" w:eastAsia="Calibri" w:hAnsi="Calibri" w:cs="Calibri"/>
          <w:sz w:val="24"/>
          <w:szCs w:val="24"/>
          <w:lang w:val="en-GB"/>
        </w:rPr>
        <w:t xml:space="preserve">Public Contract Name </w:t>
      </w:r>
    </w:p>
    <w:p w14:paraId="20FF4B94" w14:textId="44C92197" w:rsidR="00BE3BA3" w:rsidRPr="009510C3" w:rsidRDefault="000022DA" w:rsidP="0062301A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9510C3">
        <w:rPr>
          <w:rFonts w:ascii="Calibri" w:eastAsia="Calibri" w:hAnsi="Calibri" w:cs="Calibri"/>
          <w:bCs/>
          <w:sz w:val="24"/>
          <w:szCs w:val="24"/>
          <w:lang w:val="en-GB"/>
        </w:rPr>
        <w:t>„</w:t>
      </w:r>
      <w:r w:rsidR="009510C3" w:rsidRPr="00C8667E">
        <w:rPr>
          <w:rFonts w:ascii="Calibri" w:eastAsia="Calibri" w:hAnsi="Calibri" w:cs="Calibri"/>
          <w:b/>
          <w:sz w:val="24"/>
          <w:szCs w:val="24"/>
          <w:lang w:val="en-GB"/>
        </w:rPr>
        <w:t>SWIR camera for spectral range 1000-2000 nm</w:t>
      </w:r>
      <w:r w:rsidR="006E10FD">
        <w:rPr>
          <w:rFonts w:ascii="Calibri" w:eastAsia="Calibri" w:hAnsi="Calibri" w:cs="Calibri"/>
          <w:b/>
          <w:sz w:val="24"/>
          <w:szCs w:val="24"/>
          <w:lang w:val="en-GB"/>
        </w:rPr>
        <w:t xml:space="preserve"> II.</w:t>
      </w:r>
      <w:r w:rsidRPr="009510C3">
        <w:rPr>
          <w:rFonts w:ascii="Calibri" w:eastAsia="Calibri" w:hAnsi="Calibri" w:cs="Calibri"/>
          <w:bCs/>
          <w:sz w:val="24"/>
          <w:szCs w:val="24"/>
          <w:lang w:val="en-GB"/>
        </w:rPr>
        <w:t>"</w:t>
      </w:r>
    </w:p>
    <w:p w14:paraId="2BD22861" w14:textId="77777777" w:rsidR="00BE3BA3" w:rsidRPr="00EC2EAE" w:rsidRDefault="00BE3BA3" w:rsidP="00EC2EA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901"/>
        <w:gridCol w:w="4654"/>
      </w:tblGrid>
      <w:tr w:rsidR="00BE3BA3" w:rsidRPr="00EC2EAE" w14:paraId="4AA0BD8E" w14:textId="77777777" w:rsidTr="00456C4A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F8022AB" w14:textId="0CDD6707" w:rsidR="00BE3BA3" w:rsidRPr="00EC2EAE" w:rsidRDefault="009510C3" w:rsidP="00133A2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</w:pPr>
            <w:r w:rsidRPr="009510C3"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  <w:t>Name of Bidder (incl. legal form)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BEAA86" w14:textId="5AF1E9E9" w:rsidR="00BE3BA3" w:rsidRPr="00EC2EAE" w:rsidRDefault="00BE3BA3" w:rsidP="00133A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bookmarkStart w:id="0" w:name="_Hlk180071830"/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</w:t>
            </w:r>
            <w:r w:rsidR="00BC7BDA"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 xml:space="preserve"> by the Bidder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]</w:t>
            </w:r>
            <w:bookmarkEnd w:id="0"/>
          </w:p>
        </w:tc>
      </w:tr>
      <w:tr w:rsidR="00BE3BA3" w:rsidRPr="00EC2EAE" w14:paraId="4CB6197B" w14:textId="77777777" w:rsidTr="00456C4A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394D97D" w14:textId="77777777" w:rsidR="00BE3BA3" w:rsidRPr="00EC2EAE" w:rsidRDefault="00BE3BA3" w:rsidP="00133A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Registered Office: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0684F46" w14:textId="61C17C90" w:rsidR="00BE3BA3" w:rsidRPr="00EC2EAE" w:rsidRDefault="00BC7BDA" w:rsidP="00133A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 by the Bidder]</w:t>
            </w:r>
          </w:p>
        </w:tc>
      </w:tr>
      <w:tr w:rsidR="00BE3BA3" w:rsidRPr="00EC2EAE" w14:paraId="5E23F01C" w14:textId="77777777" w:rsidTr="00456C4A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0FC507D" w14:textId="2A990607" w:rsidR="00BE3BA3" w:rsidRPr="00EC2EAE" w:rsidRDefault="008A4984" w:rsidP="00133A2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Business ID: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A885DA" w14:textId="0FCA8427" w:rsidR="00BE3BA3" w:rsidRPr="00EC2EAE" w:rsidRDefault="00BC7BDA" w:rsidP="00133A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 by the Bidder]</w:t>
            </w:r>
          </w:p>
        </w:tc>
      </w:tr>
      <w:tr w:rsidR="00BE3BA3" w:rsidRPr="00EC2EAE" w14:paraId="6554C19C" w14:textId="77777777" w:rsidTr="00456C4A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3BF4767" w14:textId="77777777" w:rsidR="00BE3BA3" w:rsidRPr="00EC2EAE" w:rsidRDefault="00BE3BA3" w:rsidP="00133A2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  <w:t>Authorized Representative:</w:t>
            </w: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C22FD1A" w14:textId="6E652D8A" w:rsidR="00BE3BA3" w:rsidRPr="00EC2EAE" w:rsidRDefault="00BC7BDA" w:rsidP="00133A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 by the Bidder]</w:t>
            </w:r>
          </w:p>
        </w:tc>
      </w:tr>
    </w:tbl>
    <w:p w14:paraId="2D1198A9" w14:textId="55232628" w:rsidR="0062301A" w:rsidRPr="00EC2EAE" w:rsidRDefault="00456C4A" w:rsidP="00456C4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C2EAE">
        <w:rPr>
          <w:rFonts w:ascii="Calibri" w:eastAsia="Times New Roman" w:hAnsi="Calibri" w:cs="Calibri"/>
          <w:sz w:val="24"/>
          <w:szCs w:val="24"/>
          <w:lang w:val="en-GB" w:eastAsia="cs-CZ"/>
        </w:rPr>
        <w:t>hereinafter the “</w:t>
      </w:r>
      <w:r w:rsidR="009510C3">
        <w:rPr>
          <w:rFonts w:ascii="Calibri" w:eastAsia="Times New Roman" w:hAnsi="Calibri" w:cs="Calibri"/>
          <w:sz w:val="24"/>
          <w:szCs w:val="24"/>
          <w:lang w:val="en-GB" w:eastAsia="cs-CZ"/>
        </w:rPr>
        <w:t>Bidder</w:t>
      </w:r>
      <w:r w:rsidRPr="00EC2EAE">
        <w:rPr>
          <w:rFonts w:ascii="Calibri" w:eastAsia="Times New Roman" w:hAnsi="Calibri" w:cs="Calibri"/>
          <w:sz w:val="24"/>
          <w:szCs w:val="24"/>
          <w:lang w:val="en-GB" w:eastAsia="cs-CZ"/>
        </w:rPr>
        <w:t>”</w:t>
      </w:r>
    </w:p>
    <w:p w14:paraId="3CD87959" w14:textId="77777777" w:rsidR="00BE3BA3" w:rsidRPr="00EC2EAE" w:rsidRDefault="00BE3BA3" w:rsidP="0062301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0CD9329" w14:textId="77777777" w:rsidR="009510C3" w:rsidRPr="009510C3" w:rsidRDefault="009510C3" w:rsidP="009510C3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bookmarkStart w:id="1" w:name="_Hlk170746155"/>
      <w:r w:rsidRPr="009510C3">
        <w:rPr>
          <w:rFonts w:ascii="Calibri" w:eastAsia="Calibri" w:hAnsi="Calibri" w:cs="Calibri"/>
          <w:b/>
          <w:bCs/>
          <w:sz w:val="24"/>
          <w:szCs w:val="24"/>
          <w:lang w:val="en-GB"/>
        </w:rPr>
        <w:t>1.</w:t>
      </w:r>
      <w:r w:rsidRPr="009510C3">
        <w:rPr>
          <w:rFonts w:ascii="Calibri" w:eastAsia="Calibri" w:hAnsi="Calibri" w:cs="Calibri"/>
          <w:b/>
          <w:bCs/>
          <w:sz w:val="24"/>
          <w:szCs w:val="24"/>
          <w:lang w:val="en-GB"/>
        </w:rPr>
        <w:tab/>
        <w:t>Basic qualification</w:t>
      </w:r>
    </w:p>
    <w:p w14:paraId="37799E1A" w14:textId="0B952695" w:rsidR="000022DA" w:rsidRPr="00EC2EAE" w:rsidRDefault="009510C3" w:rsidP="009510C3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9510C3">
        <w:rPr>
          <w:rFonts w:ascii="Calibri" w:eastAsia="Calibri" w:hAnsi="Calibri" w:cs="Calibri"/>
          <w:b/>
          <w:bCs/>
          <w:sz w:val="24"/>
          <w:szCs w:val="24"/>
          <w:lang w:val="en-GB"/>
        </w:rPr>
        <w:t>The Bidder hereby solemnly declares that it</w:t>
      </w:r>
      <w:bookmarkEnd w:id="1"/>
      <w:r w:rsidR="000022DA" w:rsidRPr="00EC2EAE">
        <w:rPr>
          <w:rFonts w:ascii="Calibri" w:eastAsia="Calibri" w:hAnsi="Calibri" w:cs="Calibri"/>
          <w:b/>
          <w:bCs/>
          <w:sz w:val="24"/>
          <w:szCs w:val="24"/>
          <w:lang w:val="en-US"/>
        </w:rPr>
        <w:t>:</w:t>
      </w:r>
    </w:p>
    <w:p w14:paraId="6AA2E685" w14:textId="17BC6333" w:rsidR="009510C3" w:rsidRPr="002D5FF4" w:rsidRDefault="009510C3" w:rsidP="009510C3">
      <w:pPr>
        <w:pStyle w:val="ListParagraph"/>
        <w:numPr>
          <w:ilvl w:val="0"/>
          <w:numId w:val="2"/>
        </w:numPr>
        <w:tabs>
          <w:tab w:val="left" w:pos="300"/>
        </w:tabs>
        <w:spacing w:line="259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2D5FF4">
        <w:rPr>
          <w:rFonts w:ascii="Calibri" w:hAnsi="Calibri" w:cs="Calibri"/>
          <w:sz w:val="24"/>
          <w:szCs w:val="24"/>
          <w:lang w:val="en-GB"/>
        </w:rPr>
        <w:t xml:space="preserve">was not convicted by final judgement in the country of its registered office / residence of a crime specified in Annex No. 3 to the Act </w:t>
      </w:r>
      <w:r w:rsidR="00CA2667" w:rsidRPr="00CA2667">
        <w:rPr>
          <w:rFonts w:ascii="Calibri" w:hAnsi="Calibri" w:cs="Calibri"/>
          <w:sz w:val="24"/>
          <w:szCs w:val="24"/>
          <w:lang w:val="en-GB"/>
        </w:rPr>
        <w:t>No. 134/2016 Coll., on Public Procurement, as amended</w:t>
      </w:r>
      <w:r w:rsidR="00CA2667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2D5FF4">
        <w:rPr>
          <w:rFonts w:ascii="Calibri" w:hAnsi="Calibri" w:cs="Calibri"/>
          <w:sz w:val="24"/>
          <w:szCs w:val="24"/>
          <w:lang w:val="en-GB"/>
        </w:rPr>
        <w:t>or another similar crime pursuant to the law of the country of its registered office / residence in the past five years preceding the commencement of the Procurement Procedure (expunged convictions are disregarded),</w:t>
      </w:r>
    </w:p>
    <w:p w14:paraId="03E8B0F5" w14:textId="77777777" w:rsidR="009510C3" w:rsidRPr="002D5FF4" w:rsidRDefault="009510C3" w:rsidP="009510C3">
      <w:pPr>
        <w:pStyle w:val="ListParagraph"/>
        <w:numPr>
          <w:ilvl w:val="0"/>
          <w:numId w:val="2"/>
        </w:numPr>
        <w:tabs>
          <w:tab w:val="left" w:pos="300"/>
        </w:tabs>
        <w:spacing w:line="259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2D5FF4">
        <w:rPr>
          <w:rFonts w:ascii="Calibri" w:hAnsi="Calibri" w:cs="Calibri"/>
          <w:sz w:val="24"/>
          <w:szCs w:val="24"/>
          <w:lang w:val="en-GB"/>
        </w:rPr>
        <w:t>has not outstanding tax arrears registered in tax records in the Czech Republic or in the country of its registered office / residence,</w:t>
      </w:r>
    </w:p>
    <w:p w14:paraId="321BFAC0" w14:textId="77777777" w:rsidR="009510C3" w:rsidRPr="002D5FF4" w:rsidRDefault="009510C3" w:rsidP="009510C3">
      <w:pPr>
        <w:pStyle w:val="ListParagraph"/>
        <w:numPr>
          <w:ilvl w:val="0"/>
          <w:numId w:val="2"/>
        </w:numPr>
        <w:tabs>
          <w:tab w:val="left" w:pos="300"/>
        </w:tabs>
        <w:spacing w:line="259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2D5FF4">
        <w:rPr>
          <w:rFonts w:ascii="Calibri" w:hAnsi="Calibri" w:cs="Calibri"/>
          <w:sz w:val="24"/>
          <w:szCs w:val="24"/>
          <w:lang w:val="en-GB"/>
        </w:rPr>
        <w:t>has not outstanding arrears in respect of payments and penalties of public health insurance in the Czech Republic or in the country of its registered office / residence,</w:t>
      </w:r>
    </w:p>
    <w:p w14:paraId="3C40FC99" w14:textId="5858478E" w:rsidR="009510C3" w:rsidRPr="002D5FF4" w:rsidRDefault="009510C3" w:rsidP="009510C3">
      <w:pPr>
        <w:pStyle w:val="ListParagraph"/>
        <w:numPr>
          <w:ilvl w:val="0"/>
          <w:numId w:val="2"/>
        </w:numPr>
        <w:tabs>
          <w:tab w:val="left" w:pos="300"/>
        </w:tabs>
        <w:spacing w:line="259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2D5FF4">
        <w:rPr>
          <w:rFonts w:ascii="Calibri" w:hAnsi="Calibri" w:cs="Calibri"/>
          <w:sz w:val="24"/>
          <w:szCs w:val="24"/>
          <w:lang w:val="en-GB"/>
        </w:rPr>
        <w:t>has not outstanding arrears in respect of payments and penalties of social security contributions and contribution</w:t>
      </w:r>
      <w:r w:rsidR="00B24F0E">
        <w:rPr>
          <w:rFonts w:ascii="Calibri" w:hAnsi="Calibri" w:cs="Calibri"/>
          <w:sz w:val="24"/>
          <w:szCs w:val="24"/>
          <w:lang w:val="en-GB"/>
        </w:rPr>
        <w:t>s</w:t>
      </w:r>
      <w:r w:rsidRPr="002D5FF4">
        <w:rPr>
          <w:rFonts w:ascii="Calibri" w:hAnsi="Calibri" w:cs="Calibri"/>
          <w:sz w:val="24"/>
          <w:szCs w:val="24"/>
          <w:lang w:val="en-GB"/>
        </w:rPr>
        <w:t xml:space="preserve"> to the national employment policy in the Czech Republic or in the country of its registered office / residence,</w:t>
      </w:r>
    </w:p>
    <w:p w14:paraId="509CE714" w14:textId="1F7A9208" w:rsidR="003D11EC" w:rsidRPr="002D5FF4" w:rsidRDefault="009510C3" w:rsidP="009510C3">
      <w:pPr>
        <w:pStyle w:val="ListParagraph"/>
        <w:numPr>
          <w:ilvl w:val="0"/>
          <w:numId w:val="2"/>
        </w:numPr>
        <w:tabs>
          <w:tab w:val="left" w:pos="300"/>
        </w:tabs>
        <w:spacing w:line="259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2D5FF4">
        <w:rPr>
          <w:rFonts w:ascii="Calibri" w:hAnsi="Calibri" w:cs="Calibri"/>
          <w:sz w:val="24"/>
          <w:szCs w:val="24"/>
          <w:lang w:val="en-GB"/>
        </w:rPr>
        <w:t>is not in liquidation, has not been declared insolvent and has not been subject to receivership under another legal regulation or it is not in a similar situation pursuant to the law of the country of its registered office / residence.</w:t>
      </w:r>
    </w:p>
    <w:p w14:paraId="7A2CCE40" w14:textId="77777777" w:rsidR="009510C3" w:rsidRPr="002D5FF4" w:rsidRDefault="009510C3" w:rsidP="009510C3">
      <w:pPr>
        <w:pStyle w:val="ListParagraph"/>
        <w:tabs>
          <w:tab w:val="left" w:pos="300"/>
        </w:tabs>
        <w:spacing w:line="259" w:lineRule="auto"/>
        <w:ind w:left="360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02CDC9E6" w14:textId="7FDDE876" w:rsidR="00DF172B" w:rsidRDefault="00DF172B" w:rsidP="0055660F">
      <w:pPr>
        <w:tabs>
          <w:tab w:val="left" w:pos="300"/>
        </w:tabs>
        <w:spacing w:after="0" w:line="259" w:lineRule="auto"/>
        <w:jc w:val="both"/>
        <w:rPr>
          <w:rFonts w:ascii="Calibri" w:hAnsi="Calibri" w:cs="Calibri"/>
          <w:sz w:val="24"/>
          <w:szCs w:val="24"/>
        </w:rPr>
      </w:pPr>
      <w:r w:rsidRPr="00EC2EAE">
        <w:rPr>
          <w:rFonts w:ascii="Calibri" w:hAnsi="Calibri" w:cs="Calibri"/>
          <w:sz w:val="24"/>
          <w:szCs w:val="24"/>
        </w:rPr>
        <w:t>In</w:t>
      </w:r>
      <w:r w:rsidR="003D1BEF" w:rsidRPr="00EC2EAE">
        <w:rPr>
          <w:rFonts w:ascii="Calibri" w:hAnsi="Calibri" w:cs="Calibri"/>
          <w:sz w:val="24"/>
          <w:szCs w:val="24"/>
        </w:rPr>
        <w:t xml:space="preserve"> </w:t>
      </w:r>
      <w:r w:rsidR="003D1BEF" w:rsidRPr="00EC2EAE">
        <w:rPr>
          <w:rFonts w:ascii="Calibri" w:hAnsi="Calibri" w:cs="Calibri"/>
          <w:sz w:val="24"/>
          <w:szCs w:val="24"/>
          <w:highlight w:val="yellow"/>
        </w:rPr>
        <w:t>_________________</w:t>
      </w:r>
      <w:r w:rsidR="003D1BEF" w:rsidRPr="00EC2EAE">
        <w:rPr>
          <w:rFonts w:ascii="Calibri" w:hAnsi="Calibri" w:cs="Calibri"/>
          <w:sz w:val="24"/>
          <w:szCs w:val="24"/>
        </w:rPr>
        <w:t xml:space="preserve"> </w:t>
      </w:r>
      <w:bookmarkStart w:id="2" w:name="_Hlk57126713"/>
      <w:r w:rsidRPr="00EC2EAE">
        <w:rPr>
          <w:rFonts w:ascii="Calibri" w:hAnsi="Calibri" w:cs="Calibri"/>
          <w:sz w:val="24"/>
          <w:szCs w:val="24"/>
          <w:lang w:val="en-US"/>
        </w:rPr>
        <w:t>date</w:t>
      </w:r>
      <w:r w:rsidR="003D1BEF" w:rsidRPr="00EC2EAE">
        <w:rPr>
          <w:rFonts w:ascii="Calibri" w:hAnsi="Calibri" w:cs="Calibri"/>
          <w:sz w:val="24"/>
          <w:szCs w:val="24"/>
          <w:highlight w:val="yellow"/>
        </w:rPr>
        <w:t>_______________</w:t>
      </w:r>
      <w:bookmarkEnd w:id="2"/>
    </w:p>
    <w:p w14:paraId="1D2FCF55" w14:textId="5E9661D8" w:rsidR="00580E48" w:rsidRPr="0055660F" w:rsidRDefault="0055660F" w:rsidP="0055660F">
      <w:pPr>
        <w:tabs>
          <w:tab w:val="left" w:pos="300"/>
        </w:tabs>
        <w:spacing w:after="0" w:line="259" w:lineRule="auto"/>
        <w:jc w:val="both"/>
        <w:rPr>
          <w:rFonts w:ascii="Calibri" w:hAnsi="Calibri" w:cs="Calibri"/>
          <w:sz w:val="24"/>
          <w:szCs w:val="24"/>
        </w:rPr>
      </w:pPr>
      <w:r w:rsidRPr="00BC7BDA">
        <w:rPr>
          <w:rFonts w:ascii="Calibri" w:eastAsia="Times New Roman" w:hAnsi="Calibri" w:cs="Verdana"/>
          <w:color w:val="FF0000"/>
          <w:lang w:val="en-GB" w:eastAsia="zh-CN"/>
        </w:rPr>
        <w:t>(to be filled in by the Bidder)</w:t>
      </w:r>
      <w:r w:rsidRPr="00EC2EAE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r w:rsidRPr="00EC2EAE">
        <w:rPr>
          <w:rFonts w:ascii="Calibri" w:hAnsi="Calibri" w:cs="Calibri"/>
          <w:i/>
          <w:iCs/>
          <w:lang w:val="en-US"/>
        </w:rPr>
        <w:t xml:space="preserve"> </w:t>
      </w:r>
    </w:p>
    <w:p w14:paraId="37956349" w14:textId="3DB85E08" w:rsidR="00BC7BDA" w:rsidRDefault="00DF172B" w:rsidP="00BC7BDA">
      <w:pPr>
        <w:spacing w:after="0" w:line="259" w:lineRule="auto"/>
        <w:ind w:right="-2"/>
        <w:jc w:val="right"/>
        <w:rPr>
          <w:rFonts w:ascii="Calibri" w:eastAsia="Arial" w:hAnsi="Calibri" w:cs="Calibri"/>
          <w:sz w:val="24"/>
          <w:szCs w:val="24"/>
          <w:lang w:val="en-US"/>
        </w:rPr>
      </w:pPr>
      <w:r w:rsidRPr="00EC2EAE">
        <w:rPr>
          <w:rFonts w:ascii="Calibri" w:eastAsia="Arial" w:hAnsi="Calibri" w:cs="Calibri"/>
          <w:sz w:val="24"/>
          <w:szCs w:val="24"/>
          <w:highlight w:val="yellow"/>
          <w:lang w:val="en-US"/>
        </w:rPr>
        <w:t>_____________________</w:t>
      </w:r>
    </w:p>
    <w:p w14:paraId="6C5AE3C7" w14:textId="69A69B01" w:rsidR="009510C3" w:rsidRPr="00BC7BDA" w:rsidRDefault="009510C3" w:rsidP="00BC7BDA">
      <w:pPr>
        <w:spacing w:after="0" w:line="259" w:lineRule="auto"/>
        <w:ind w:left="4956" w:right="-2" w:firstLine="708"/>
        <w:jc w:val="right"/>
        <w:rPr>
          <w:rFonts w:ascii="Calibri" w:eastAsia="Arial" w:hAnsi="Calibri" w:cs="Calibri"/>
          <w:sz w:val="24"/>
          <w:szCs w:val="24"/>
          <w:lang w:val="en-US"/>
        </w:rPr>
      </w:pPr>
      <w:r w:rsidRPr="003A59A3">
        <w:rPr>
          <w:rFonts w:ascii="Calibri" w:eastAsia="Arial" w:hAnsi="Calibri" w:cs="Calibri"/>
          <w:i/>
          <w:iCs/>
          <w:sz w:val="24"/>
          <w:szCs w:val="24"/>
          <w:lang w:val="en-US"/>
        </w:rPr>
        <w:t xml:space="preserve">Signature </w:t>
      </w:r>
      <w:r w:rsidR="00DF172B" w:rsidRPr="003A59A3">
        <w:rPr>
          <w:rFonts w:ascii="Calibri" w:eastAsia="Arial" w:hAnsi="Calibri" w:cs="Calibri"/>
          <w:i/>
          <w:iCs/>
          <w:sz w:val="24"/>
          <w:szCs w:val="24"/>
          <w:lang w:val="en-US"/>
        </w:rPr>
        <w:t xml:space="preserve">of </w:t>
      </w:r>
      <w:r w:rsidR="00CF7863" w:rsidRPr="003A59A3">
        <w:rPr>
          <w:rFonts w:ascii="Calibri" w:eastAsia="Arial" w:hAnsi="Calibri" w:cs="Calibri"/>
          <w:i/>
          <w:iCs/>
          <w:sz w:val="24"/>
          <w:szCs w:val="24"/>
          <w:lang w:val="en-US"/>
        </w:rPr>
        <w:t>the</w:t>
      </w:r>
    </w:p>
    <w:p w14:paraId="5CAFBFCF" w14:textId="35D2844E" w:rsidR="00CF7863" w:rsidRPr="00EC2EAE" w:rsidRDefault="009510C3" w:rsidP="00BC7BDA">
      <w:pPr>
        <w:spacing w:after="0" w:line="259" w:lineRule="auto"/>
        <w:ind w:right="-2"/>
        <w:jc w:val="right"/>
        <w:rPr>
          <w:rFonts w:ascii="Calibri" w:eastAsia="Arial" w:hAnsi="Calibri" w:cs="Calibri"/>
          <w:i/>
          <w:iCs/>
          <w:sz w:val="24"/>
          <w:szCs w:val="24"/>
          <w:highlight w:val="yellow"/>
          <w:lang w:val="en-US"/>
        </w:rPr>
      </w:pPr>
      <w:r w:rsidRPr="009510C3">
        <w:rPr>
          <w:rFonts w:ascii="Calibri" w:eastAsia="Arial" w:hAnsi="Calibri" w:cs="Calibri"/>
          <w:i/>
          <w:iCs/>
          <w:sz w:val="24"/>
          <w:szCs w:val="24"/>
          <w:lang w:val="en-US"/>
        </w:rPr>
        <w:t xml:space="preserve">Authorized representative of the Bidder </w:t>
      </w:r>
      <w:r w:rsidR="00CF7863" w:rsidRPr="00EC2EAE">
        <w:rPr>
          <w:rFonts w:ascii="Calibri" w:eastAsia="Arial" w:hAnsi="Calibri" w:cs="Calibri"/>
          <w:i/>
          <w:iCs/>
          <w:sz w:val="24"/>
          <w:szCs w:val="24"/>
          <w:highlight w:val="yellow"/>
          <w:lang w:val="en-US"/>
        </w:rPr>
        <w:t xml:space="preserve"> </w:t>
      </w:r>
    </w:p>
    <w:p w14:paraId="0D8A33E2" w14:textId="3E4E391E" w:rsidR="00415E98" w:rsidRPr="00BC7BDA" w:rsidRDefault="00BC7BDA" w:rsidP="00BC7BDA">
      <w:pPr>
        <w:spacing w:after="60" w:line="240" w:lineRule="auto"/>
        <w:jc w:val="right"/>
        <w:rPr>
          <w:rFonts w:ascii="Calibri" w:eastAsia="Times New Roman" w:hAnsi="Calibri" w:cs="Verdana"/>
          <w:color w:val="FF0000"/>
          <w:lang w:val="en-GB" w:eastAsia="zh-CN"/>
        </w:rPr>
      </w:pPr>
      <w:r w:rsidRPr="00BC7BDA">
        <w:rPr>
          <w:rFonts w:ascii="Calibri" w:eastAsia="Times New Roman" w:hAnsi="Calibri" w:cs="Verdana"/>
          <w:color w:val="FF0000"/>
          <w:lang w:val="en-GB" w:eastAsia="zh-CN"/>
        </w:rPr>
        <w:t>(to be filled in by the Bidder)</w:t>
      </w:r>
      <w:r w:rsidR="003D1BEF" w:rsidRPr="00EC2EAE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r w:rsidR="003D1BEF" w:rsidRPr="00EC2EAE">
        <w:rPr>
          <w:rFonts w:ascii="Calibri" w:hAnsi="Calibri" w:cs="Calibri"/>
          <w:i/>
          <w:iCs/>
          <w:lang w:val="en-US"/>
        </w:rPr>
        <w:t xml:space="preserve">       </w:t>
      </w:r>
      <w:r w:rsidR="003D1BEF" w:rsidRPr="00EC2EAE">
        <w:rPr>
          <w:rFonts w:ascii="Calibri" w:hAnsi="Calibri" w:cs="Calibri"/>
          <w:i/>
          <w:iCs/>
        </w:rPr>
        <w:t xml:space="preserve">   </w:t>
      </w:r>
      <w:r w:rsidR="003D1BEF" w:rsidRPr="003D1BEF">
        <w:rPr>
          <w:i/>
          <w:iCs/>
        </w:rPr>
        <w:t xml:space="preserve">                                       </w:t>
      </w:r>
    </w:p>
    <w:sectPr w:rsidR="00415E98" w:rsidRPr="00BC7BDA" w:rsidSect="003D1BEF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D333" w14:textId="77777777" w:rsidR="00644145" w:rsidRDefault="00644145" w:rsidP="00CD1C16">
      <w:pPr>
        <w:spacing w:after="0" w:line="240" w:lineRule="auto"/>
      </w:pPr>
      <w:r>
        <w:separator/>
      </w:r>
    </w:p>
  </w:endnote>
  <w:endnote w:type="continuationSeparator" w:id="0">
    <w:p w14:paraId="4F0DD533" w14:textId="77777777" w:rsidR="00644145" w:rsidRDefault="00644145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B7C2" w14:textId="77777777" w:rsidR="001507E1" w:rsidRPr="00415E98" w:rsidRDefault="001507E1" w:rsidP="001507E1">
    <w:pPr>
      <w:pStyle w:val="text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/>
        <w:sz w:val="15"/>
      </w:rPr>
      <w:t>Institute of Photonics and Electronics of the Czech Academy of Sciences | Chaberská 1014/57, 182 00 Prague 8 – Kobylisy | Tel.: +420 266 773 400 | www.ufe.cz</w:t>
    </w:r>
  </w:p>
  <w:p w14:paraId="28A1C830" w14:textId="1E898B36" w:rsidR="00274E75" w:rsidRDefault="00C70697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1DAE6897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56F078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0B8BBC7F" w:rsidR="0019652C" w:rsidRPr="0019652C" w:rsidRDefault="004649AC" w:rsidP="0019652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Page</w:t>
    </w:r>
    <w:r w:rsidR="0019652C" w:rsidRPr="0019652C">
      <w:rPr>
        <w:rFonts w:ascii="Arial" w:hAnsi="Arial" w:cs="Arial"/>
        <w:sz w:val="20"/>
        <w:szCs w:val="20"/>
      </w:rPr>
      <w:t xml:space="preserve"> </w:t>
    </w:r>
    <w:r w:rsidR="0019652C" w:rsidRPr="0019652C">
      <w:rPr>
        <w:rFonts w:ascii="Arial" w:hAnsi="Arial" w:cs="Arial"/>
        <w:b/>
        <w:bCs/>
        <w:sz w:val="20"/>
        <w:szCs w:val="20"/>
      </w:rPr>
      <w:fldChar w:fldCharType="begin"/>
    </w:r>
    <w:r w:rsidR="0019652C" w:rsidRPr="0019652C">
      <w:rPr>
        <w:rFonts w:ascii="Arial" w:hAnsi="Arial" w:cs="Arial"/>
        <w:b/>
        <w:bCs/>
        <w:sz w:val="20"/>
        <w:szCs w:val="20"/>
      </w:rPr>
      <w:instrText>PAGE</w:instrText>
    </w:r>
    <w:r w:rsidR="0019652C" w:rsidRPr="0019652C">
      <w:rPr>
        <w:rFonts w:ascii="Arial" w:hAnsi="Arial" w:cs="Arial"/>
        <w:b/>
        <w:bCs/>
        <w:sz w:val="20"/>
        <w:szCs w:val="20"/>
      </w:rPr>
      <w:fldChar w:fldCharType="separate"/>
    </w:r>
    <w:r w:rsidR="0019652C" w:rsidRPr="0019652C">
      <w:rPr>
        <w:rFonts w:ascii="Arial" w:hAnsi="Arial" w:cs="Arial"/>
        <w:b/>
        <w:bCs/>
        <w:sz w:val="20"/>
        <w:szCs w:val="20"/>
      </w:rPr>
      <w:t>1</w:t>
    </w:r>
    <w:r w:rsidR="0019652C" w:rsidRPr="0019652C">
      <w:rPr>
        <w:rFonts w:ascii="Arial" w:hAnsi="Arial" w:cs="Arial"/>
        <w:b/>
        <w:bCs/>
        <w:sz w:val="20"/>
        <w:szCs w:val="20"/>
      </w:rPr>
      <w:fldChar w:fldCharType="end"/>
    </w:r>
    <w:r w:rsidR="0019652C" w:rsidRPr="0019652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of</w:t>
    </w:r>
    <w:r w:rsidR="0019652C" w:rsidRPr="0019652C">
      <w:rPr>
        <w:rFonts w:ascii="Arial" w:hAnsi="Arial" w:cs="Arial"/>
        <w:sz w:val="20"/>
        <w:szCs w:val="20"/>
      </w:rPr>
      <w:t xml:space="preserve"> </w:t>
    </w:r>
    <w:r w:rsidR="0019652C" w:rsidRPr="0019652C">
      <w:rPr>
        <w:rFonts w:ascii="Arial" w:hAnsi="Arial" w:cs="Arial"/>
        <w:b/>
        <w:bCs/>
        <w:sz w:val="20"/>
        <w:szCs w:val="20"/>
      </w:rPr>
      <w:fldChar w:fldCharType="begin"/>
    </w:r>
    <w:r w:rsidR="0019652C" w:rsidRPr="0019652C">
      <w:rPr>
        <w:rFonts w:ascii="Arial" w:hAnsi="Arial" w:cs="Arial"/>
        <w:b/>
        <w:bCs/>
        <w:sz w:val="20"/>
        <w:szCs w:val="20"/>
      </w:rPr>
      <w:instrText>NUMPAGES</w:instrText>
    </w:r>
    <w:r w:rsidR="0019652C" w:rsidRPr="0019652C">
      <w:rPr>
        <w:rFonts w:ascii="Arial" w:hAnsi="Arial" w:cs="Arial"/>
        <w:b/>
        <w:bCs/>
        <w:sz w:val="20"/>
        <w:szCs w:val="20"/>
      </w:rPr>
      <w:fldChar w:fldCharType="separate"/>
    </w:r>
    <w:r w:rsidR="0019652C" w:rsidRPr="0019652C">
      <w:rPr>
        <w:rFonts w:ascii="Arial" w:hAnsi="Arial" w:cs="Arial"/>
        <w:b/>
        <w:bCs/>
        <w:sz w:val="20"/>
        <w:szCs w:val="20"/>
      </w:rPr>
      <w:t>8</w:t>
    </w:r>
    <w:r w:rsidR="0019652C"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BDC7" w14:textId="77777777" w:rsidR="00644145" w:rsidRDefault="00644145" w:rsidP="00CD1C16">
      <w:pPr>
        <w:spacing w:after="0" w:line="240" w:lineRule="auto"/>
      </w:pPr>
      <w:r>
        <w:separator/>
      </w:r>
    </w:p>
  </w:footnote>
  <w:footnote w:type="continuationSeparator" w:id="0">
    <w:p w14:paraId="6469E0C0" w14:textId="77777777" w:rsidR="00644145" w:rsidRDefault="00644145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74ADEDDD" w:rsidR="003A631F" w:rsidRPr="00874CE0" w:rsidRDefault="007D68E4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Annex</w:t>
                          </w:r>
                          <w:r w:rsidR="00360C83">
                            <w:rPr>
                              <w:rFonts w:ascii="Arial" w:hAnsi="Arial" w:cs="Arial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" filled="f" stroked="f">
              <v:textbox>
                <w:txbxContent>
                  <w:p w14:paraId="64CC0D9E" w14:textId="74ADEDDD" w:rsidR="003A631F" w:rsidRPr="00874CE0" w:rsidRDefault="007D68E4" w:rsidP="003A631F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Annex</w:t>
                    </w:r>
                    <w:proofErr w:type="spellEnd"/>
                    <w:r w:rsidR="00360C83">
                      <w:rPr>
                        <w:rFonts w:ascii="Arial" w:hAnsi="Arial" w:cs="Arial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33C11"/>
    <w:multiLevelType w:val="hybridMultilevel"/>
    <w:tmpl w:val="E10E6DAA"/>
    <w:lvl w:ilvl="0" w:tplc="A36CF8E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353A3C"/>
    <w:multiLevelType w:val="hybridMultilevel"/>
    <w:tmpl w:val="C2107BA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3929083">
    <w:abstractNumId w:val="0"/>
  </w:num>
  <w:num w:numId="2" w16cid:durableId="200064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22DA"/>
    <w:rsid w:val="0000277C"/>
    <w:rsid w:val="00022C73"/>
    <w:rsid w:val="000271F5"/>
    <w:rsid w:val="00034843"/>
    <w:rsid w:val="000425AE"/>
    <w:rsid w:val="000750F4"/>
    <w:rsid w:val="00092549"/>
    <w:rsid w:val="00095482"/>
    <w:rsid w:val="000B5ABD"/>
    <w:rsid w:val="000B61B5"/>
    <w:rsid w:val="000B66E6"/>
    <w:rsid w:val="000C01F2"/>
    <w:rsid w:val="000D64FC"/>
    <w:rsid w:val="001164E8"/>
    <w:rsid w:val="001505EA"/>
    <w:rsid w:val="001507E1"/>
    <w:rsid w:val="00167CEB"/>
    <w:rsid w:val="00174FDA"/>
    <w:rsid w:val="0019652C"/>
    <w:rsid w:val="001B20A2"/>
    <w:rsid w:val="001C7BFD"/>
    <w:rsid w:val="001D18EC"/>
    <w:rsid w:val="00222637"/>
    <w:rsid w:val="00242495"/>
    <w:rsid w:val="00246F8F"/>
    <w:rsid w:val="00247228"/>
    <w:rsid w:val="002508ED"/>
    <w:rsid w:val="00253F6A"/>
    <w:rsid w:val="00274E75"/>
    <w:rsid w:val="00277E4A"/>
    <w:rsid w:val="0029780E"/>
    <w:rsid w:val="002A4BD6"/>
    <w:rsid w:val="002B6C0B"/>
    <w:rsid w:val="002D50E4"/>
    <w:rsid w:val="002D5FF4"/>
    <w:rsid w:val="002E5F54"/>
    <w:rsid w:val="002F1D9A"/>
    <w:rsid w:val="002F52D7"/>
    <w:rsid w:val="003163D9"/>
    <w:rsid w:val="00360C83"/>
    <w:rsid w:val="003750CF"/>
    <w:rsid w:val="003A4172"/>
    <w:rsid w:val="003A59A3"/>
    <w:rsid w:val="003A631F"/>
    <w:rsid w:val="003B6CCB"/>
    <w:rsid w:val="003C759B"/>
    <w:rsid w:val="003D0BE0"/>
    <w:rsid w:val="003D11EC"/>
    <w:rsid w:val="003D1BEF"/>
    <w:rsid w:val="003E03DE"/>
    <w:rsid w:val="003E07DC"/>
    <w:rsid w:val="003E1E2B"/>
    <w:rsid w:val="00415E98"/>
    <w:rsid w:val="00454C55"/>
    <w:rsid w:val="00456C4A"/>
    <w:rsid w:val="004649AC"/>
    <w:rsid w:val="004A6365"/>
    <w:rsid w:val="004C6DA8"/>
    <w:rsid w:val="004D27C5"/>
    <w:rsid w:val="00507751"/>
    <w:rsid w:val="005112FF"/>
    <w:rsid w:val="0055660F"/>
    <w:rsid w:val="00580E48"/>
    <w:rsid w:val="0059025F"/>
    <w:rsid w:val="00594DC9"/>
    <w:rsid w:val="005A2307"/>
    <w:rsid w:val="005B2E48"/>
    <w:rsid w:val="005B3B8C"/>
    <w:rsid w:val="005D1CDD"/>
    <w:rsid w:val="00600573"/>
    <w:rsid w:val="00616F3B"/>
    <w:rsid w:val="0062088C"/>
    <w:rsid w:val="00621CF4"/>
    <w:rsid w:val="0062301A"/>
    <w:rsid w:val="00644145"/>
    <w:rsid w:val="006872DF"/>
    <w:rsid w:val="006B1CCB"/>
    <w:rsid w:val="006E10FD"/>
    <w:rsid w:val="006E43DE"/>
    <w:rsid w:val="00703FE7"/>
    <w:rsid w:val="00732503"/>
    <w:rsid w:val="0074721F"/>
    <w:rsid w:val="007B021A"/>
    <w:rsid w:val="007B130A"/>
    <w:rsid w:val="007B5152"/>
    <w:rsid w:val="007B605C"/>
    <w:rsid w:val="007C2255"/>
    <w:rsid w:val="007D68E4"/>
    <w:rsid w:val="007E61DF"/>
    <w:rsid w:val="008024D9"/>
    <w:rsid w:val="008262DF"/>
    <w:rsid w:val="00853AA0"/>
    <w:rsid w:val="008642E8"/>
    <w:rsid w:val="00875C87"/>
    <w:rsid w:val="008A4984"/>
    <w:rsid w:val="008A53DF"/>
    <w:rsid w:val="008A5915"/>
    <w:rsid w:val="008A6AA6"/>
    <w:rsid w:val="008C18E2"/>
    <w:rsid w:val="008C3D63"/>
    <w:rsid w:val="008D660B"/>
    <w:rsid w:val="008E0277"/>
    <w:rsid w:val="008F0CD4"/>
    <w:rsid w:val="008F4B99"/>
    <w:rsid w:val="008F50BB"/>
    <w:rsid w:val="00902976"/>
    <w:rsid w:val="00923016"/>
    <w:rsid w:val="00926ADC"/>
    <w:rsid w:val="009273C8"/>
    <w:rsid w:val="00930D39"/>
    <w:rsid w:val="00934399"/>
    <w:rsid w:val="009510C3"/>
    <w:rsid w:val="009876CE"/>
    <w:rsid w:val="00987BE8"/>
    <w:rsid w:val="009F681D"/>
    <w:rsid w:val="00A006EE"/>
    <w:rsid w:val="00A20C10"/>
    <w:rsid w:val="00A3020C"/>
    <w:rsid w:val="00A443A8"/>
    <w:rsid w:val="00A57CF0"/>
    <w:rsid w:val="00A71820"/>
    <w:rsid w:val="00A72125"/>
    <w:rsid w:val="00A864D3"/>
    <w:rsid w:val="00AF2EEA"/>
    <w:rsid w:val="00AF532E"/>
    <w:rsid w:val="00B04D1A"/>
    <w:rsid w:val="00B05ACE"/>
    <w:rsid w:val="00B12C1D"/>
    <w:rsid w:val="00B13407"/>
    <w:rsid w:val="00B14067"/>
    <w:rsid w:val="00B24F0E"/>
    <w:rsid w:val="00B43742"/>
    <w:rsid w:val="00B57091"/>
    <w:rsid w:val="00BA20F9"/>
    <w:rsid w:val="00BC7BDA"/>
    <w:rsid w:val="00BE28D6"/>
    <w:rsid w:val="00BE3BA3"/>
    <w:rsid w:val="00BE74D5"/>
    <w:rsid w:val="00BF03B6"/>
    <w:rsid w:val="00C002A5"/>
    <w:rsid w:val="00C10C64"/>
    <w:rsid w:val="00C24777"/>
    <w:rsid w:val="00C249B1"/>
    <w:rsid w:val="00C25217"/>
    <w:rsid w:val="00C45B00"/>
    <w:rsid w:val="00C52733"/>
    <w:rsid w:val="00C70697"/>
    <w:rsid w:val="00C8667E"/>
    <w:rsid w:val="00CA2667"/>
    <w:rsid w:val="00CD1C16"/>
    <w:rsid w:val="00CD47BA"/>
    <w:rsid w:val="00CF0645"/>
    <w:rsid w:val="00CF7863"/>
    <w:rsid w:val="00D11595"/>
    <w:rsid w:val="00D401FF"/>
    <w:rsid w:val="00D672B0"/>
    <w:rsid w:val="00DA1CF5"/>
    <w:rsid w:val="00DA3950"/>
    <w:rsid w:val="00DB2636"/>
    <w:rsid w:val="00DF172B"/>
    <w:rsid w:val="00E34B64"/>
    <w:rsid w:val="00E36A76"/>
    <w:rsid w:val="00EA4E90"/>
    <w:rsid w:val="00EB6E7F"/>
    <w:rsid w:val="00EC2165"/>
    <w:rsid w:val="00EC2EAE"/>
    <w:rsid w:val="00ED1B0D"/>
    <w:rsid w:val="00EF4345"/>
    <w:rsid w:val="00F214EE"/>
    <w:rsid w:val="00F4234B"/>
    <w:rsid w:val="00F90BE4"/>
    <w:rsid w:val="00FB2749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3F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E1362-E7F8-45FC-8B9D-A31DBB4E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4</cp:revision>
  <cp:lastPrinted>2020-07-22T13:58:00Z</cp:lastPrinted>
  <dcterms:created xsi:type="dcterms:W3CDTF">2024-10-29T15:59:00Z</dcterms:created>
  <dcterms:modified xsi:type="dcterms:W3CDTF">2024-11-18T10:09:00Z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